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780B" w14:textId="77777777" w:rsidR="00D819AB" w:rsidRDefault="00D819AB" w:rsidP="00D819AB">
      <w:pPr>
        <w:pStyle w:val="Graphicsplaceholder"/>
      </w:pPr>
    </w:p>
    <w:p w14:paraId="6EE8B70B" w14:textId="77777777" w:rsidR="006A478C" w:rsidRDefault="006A478C" w:rsidP="00D819AB">
      <w:pPr>
        <w:pStyle w:val="Graphicsplaceholder"/>
      </w:pPr>
    </w:p>
    <w:p w14:paraId="0753A512" w14:textId="77777777" w:rsidR="006A478C" w:rsidRPr="001768FE" w:rsidRDefault="006A478C" w:rsidP="00D819AB">
      <w:pPr>
        <w:pStyle w:val="Graphicsplaceholder"/>
        <w:rPr>
          <w:sz w:val="24"/>
          <w:szCs w:val="24"/>
        </w:rPr>
      </w:pPr>
    </w:p>
    <w:p w14:paraId="55AE8178" w14:textId="13A9EC50" w:rsidR="006A478C" w:rsidRPr="001768FE" w:rsidRDefault="006A478C" w:rsidP="00D819AB">
      <w:pPr>
        <w:pStyle w:val="Graphicsplaceholder"/>
        <w:rPr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768FE" w:rsidRPr="001768FE" w14:paraId="51946D96" w14:textId="77777777" w:rsidTr="001768FE">
        <w:tc>
          <w:tcPr>
            <w:tcW w:w="5000" w:type="pct"/>
          </w:tcPr>
          <w:p w14:paraId="7E3A6722" w14:textId="77777777" w:rsidR="001768FE" w:rsidRPr="001768FE" w:rsidRDefault="001768FE" w:rsidP="001768FE">
            <w:pPr>
              <w:pStyle w:val="RecipientNameandAddress"/>
              <w:rPr>
                <w:rFonts w:ascii="Roboto" w:hAnsi="Roboto"/>
                <w:sz w:val="24"/>
                <w:szCs w:val="24"/>
              </w:rPr>
            </w:pPr>
            <w:r w:rsidRPr="001768FE">
              <w:rPr>
                <w:rFonts w:ascii="Roboto" w:hAnsi="Roboto"/>
                <w:sz w:val="24"/>
                <w:szCs w:val="24"/>
              </w:rPr>
              <w:t>Holly Neumann</w:t>
            </w:r>
          </w:p>
          <w:p w14:paraId="3427A4F4" w14:textId="77777777" w:rsidR="001768FE" w:rsidRPr="001768FE" w:rsidRDefault="001768FE" w:rsidP="001768FE">
            <w:pPr>
              <w:pStyle w:val="RecipientNameandAddress"/>
              <w:rPr>
                <w:rFonts w:ascii="Roboto" w:hAnsi="Roboto"/>
                <w:sz w:val="24"/>
                <w:szCs w:val="24"/>
              </w:rPr>
            </w:pPr>
            <w:r w:rsidRPr="001768FE">
              <w:rPr>
                <w:rFonts w:ascii="Roboto" w:hAnsi="Roboto"/>
                <w:sz w:val="24"/>
                <w:szCs w:val="24"/>
              </w:rPr>
              <w:t>Fresh Eggs</w:t>
            </w:r>
            <w:r w:rsidRPr="001768FE">
              <w:rPr>
                <w:rFonts w:ascii="Roboto" w:hAnsi="Roboto"/>
                <w:sz w:val="24"/>
                <w:szCs w:val="24"/>
              </w:rPr>
              <w:br/>
              <w:t>Decatur, GA 30030</w:t>
            </w:r>
            <w:r w:rsidRPr="001768FE">
              <w:rPr>
                <w:rFonts w:ascii="Roboto" w:hAnsi="Roboto"/>
                <w:sz w:val="24"/>
                <w:szCs w:val="24"/>
              </w:rPr>
              <w:br/>
              <w:t>404.607.8229</w:t>
            </w:r>
          </w:p>
          <w:p w14:paraId="6C5A016F" w14:textId="77777777" w:rsidR="00707053" w:rsidRDefault="00707053" w:rsidP="001768FE">
            <w:pPr>
              <w:pStyle w:val="RecipientNameandAddress"/>
              <w:rPr>
                <w:rFonts w:ascii="Roboto" w:hAnsi="Roboto"/>
                <w:sz w:val="24"/>
                <w:szCs w:val="24"/>
              </w:rPr>
            </w:pPr>
          </w:p>
          <w:p w14:paraId="5EE9FCCF" w14:textId="7D7B4CB3" w:rsidR="00707053" w:rsidRPr="001768FE" w:rsidRDefault="00707053" w:rsidP="001768FE">
            <w:pPr>
              <w:pStyle w:val="RecipientNameandAddress"/>
              <w:rPr>
                <w:rFonts w:ascii="Roboto" w:hAnsi="Roboto"/>
                <w:sz w:val="24"/>
                <w:szCs w:val="24"/>
              </w:rPr>
            </w:pPr>
          </w:p>
        </w:tc>
      </w:tr>
      <w:tr w:rsidR="001768FE" w:rsidRPr="001768FE" w14:paraId="0FC1C86F" w14:textId="77777777" w:rsidTr="001768FE">
        <w:tc>
          <w:tcPr>
            <w:tcW w:w="5000" w:type="pct"/>
          </w:tcPr>
          <w:p w14:paraId="003D4DC3" w14:textId="77777777" w:rsidR="001768FE" w:rsidRPr="001768FE" w:rsidRDefault="001768FE" w:rsidP="001768FE">
            <w:pPr>
              <w:pStyle w:val="NormalWeb"/>
              <w:rPr>
                <w:rFonts w:ascii="Roboto" w:hAnsi="Roboto"/>
              </w:rPr>
            </w:pPr>
            <w:r w:rsidRPr="001768FE">
              <w:rPr>
                <w:rFonts w:ascii="Roboto" w:hAnsi="Roboto"/>
              </w:rPr>
              <w:t>June 5, 2025</w:t>
            </w:r>
          </w:p>
          <w:p w14:paraId="4ADCD07C" w14:textId="1A62FEF4" w:rsidR="001768FE" w:rsidRPr="001768FE" w:rsidRDefault="001768FE" w:rsidP="001768FE">
            <w:pPr>
              <w:pStyle w:val="NormalWeb"/>
              <w:rPr>
                <w:rFonts w:ascii="Roboto" w:hAnsi="Roboto"/>
              </w:rPr>
            </w:pPr>
            <w:r w:rsidRPr="001768FE">
              <w:rPr>
                <w:rFonts w:ascii="Roboto" w:hAnsi="Roboto"/>
              </w:rPr>
              <w:t xml:space="preserve">To </w:t>
            </w:r>
            <w:r w:rsidR="001F6F15">
              <w:rPr>
                <w:rFonts w:ascii="Roboto" w:hAnsi="Roboto"/>
              </w:rPr>
              <w:t>Small Businesses with Big Dreams</w:t>
            </w:r>
            <w:r w:rsidRPr="001768FE">
              <w:rPr>
                <w:rFonts w:ascii="Roboto" w:hAnsi="Roboto"/>
              </w:rPr>
              <w:t>,</w:t>
            </w:r>
          </w:p>
          <w:p w14:paraId="14370A0E" w14:textId="0AF840FB" w:rsidR="001768FE" w:rsidRPr="001768FE" w:rsidRDefault="001768FE" w:rsidP="001768FE">
            <w:pPr>
              <w:pStyle w:val="NormalWeb"/>
              <w:rPr>
                <w:rFonts w:ascii="Roboto" w:hAnsi="Roboto"/>
              </w:rPr>
            </w:pPr>
            <w:r w:rsidRPr="001768FE">
              <w:rPr>
                <w:rFonts w:ascii="Roboto" w:hAnsi="Roboto"/>
              </w:rPr>
              <w:t>If you've ever had the experience of finally seeing your ideas brought to life exactly as you imagined them</w:t>
            </w:r>
            <w:r w:rsidR="001F6F15">
              <w:rPr>
                <w:rFonts w:ascii="Roboto" w:hAnsi="Roboto"/>
              </w:rPr>
              <w:t xml:space="preserve">, </w:t>
            </w:r>
            <w:r w:rsidRPr="001768FE">
              <w:rPr>
                <w:rFonts w:ascii="Roboto" w:hAnsi="Roboto"/>
              </w:rPr>
              <w:t>or better</w:t>
            </w:r>
            <w:r w:rsidR="001F6F15">
              <w:rPr>
                <w:rFonts w:ascii="Roboto" w:hAnsi="Roboto"/>
              </w:rPr>
              <w:t xml:space="preserve">, </w:t>
            </w:r>
            <w:r w:rsidRPr="001768FE">
              <w:rPr>
                <w:rFonts w:ascii="Roboto" w:hAnsi="Roboto"/>
              </w:rPr>
              <w:t>then you know the rare gift it is to work with someone like Holly Neumann.</w:t>
            </w:r>
          </w:p>
          <w:p w14:paraId="1E897741" w14:textId="4D18BF08" w:rsidR="001768FE" w:rsidRPr="001768FE" w:rsidRDefault="001768FE" w:rsidP="001768FE">
            <w:pPr>
              <w:pStyle w:val="NormalWeb"/>
              <w:rPr>
                <w:rFonts w:ascii="Roboto" w:hAnsi="Roboto"/>
              </w:rPr>
            </w:pPr>
            <w:r w:rsidRPr="001768FE">
              <w:rPr>
                <w:rFonts w:ascii="Roboto" w:hAnsi="Roboto"/>
              </w:rPr>
              <w:t>I came to Holly and Fresh Eggs with a vision, some complexity, and a desire for excellence. What I received in return</w:t>
            </w:r>
            <w:r w:rsidR="001F6F15">
              <w:rPr>
                <w:rFonts w:ascii="Roboto" w:hAnsi="Roboto"/>
              </w:rPr>
              <w:t xml:space="preserve">, way beyond </w:t>
            </w:r>
            <w:r w:rsidRPr="001768FE">
              <w:rPr>
                <w:rFonts w:ascii="Roboto" w:hAnsi="Roboto"/>
              </w:rPr>
              <w:t>a polished website</w:t>
            </w:r>
            <w:r w:rsidR="001F6F15">
              <w:rPr>
                <w:rFonts w:ascii="Roboto" w:hAnsi="Roboto"/>
              </w:rPr>
              <w:t xml:space="preserve">, </w:t>
            </w:r>
            <w:r w:rsidRPr="001768FE">
              <w:rPr>
                <w:rFonts w:ascii="Roboto" w:hAnsi="Roboto"/>
              </w:rPr>
              <w:t>was a transformation in how I saw my business and how I wanted it to be experienced by others. Holly’s professionalism, meticulous process, and unshakable integrity created a safe and energized space where nothing was left to chance. She curated the right experts, led with clarity, and delivered a site that didn't just meet my expectations</w:t>
            </w:r>
            <w:r w:rsidR="001F6F15">
              <w:rPr>
                <w:rFonts w:ascii="Roboto" w:hAnsi="Roboto"/>
              </w:rPr>
              <w:t xml:space="preserve">; </w:t>
            </w:r>
            <w:r w:rsidRPr="001768FE">
              <w:rPr>
                <w:rFonts w:ascii="Roboto" w:hAnsi="Roboto"/>
              </w:rPr>
              <w:t>it redefined them.</w:t>
            </w:r>
          </w:p>
          <w:p w14:paraId="1AB0CCFC" w14:textId="3A62A5E2" w:rsidR="001768FE" w:rsidRPr="001768FE" w:rsidRDefault="001768FE" w:rsidP="001768FE">
            <w:pPr>
              <w:pStyle w:val="NormalWeb"/>
              <w:rPr>
                <w:rFonts w:ascii="Roboto" w:hAnsi="Roboto"/>
              </w:rPr>
            </w:pPr>
            <w:r w:rsidRPr="001768FE">
              <w:rPr>
                <w:rFonts w:ascii="Roboto" w:hAnsi="Roboto"/>
              </w:rPr>
              <w:t xml:space="preserve">The pride I feel when I send someone to our site is more than aesthetic. It’s strategic. It’s personal. It’s because I know the site was built with care, thought, and alignment. I trust </w:t>
            </w:r>
            <w:r w:rsidR="001F6F15">
              <w:rPr>
                <w:rFonts w:ascii="Roboto" w:hAnsi="Roboto"/>
              </w:rPr>
              <w:t>my website</w:t>
            </w:r>
            <w:r w:rsidRPr="001768FE">
              <w:rPr>
                <w:rFonts w:ascii="Roboto" w:hAnsi="Roboto"/>
              </w:rPr>
              <w:t xml:space="preserve"> to speak for </w:t>
            </w:r>
            <w:r w:rsidR="001F6F15">
              <w:rPr>
                <w:rFonts w:ascii="Roboto" w:hAnsi="Roboto"/>
              </w:rPr>
              <w:t>me</w:t>
            </w:r>
            <w:r w:rsidRPr="001768FE">
              <w:rPr>
                <w:rFonts w:ascii="Roboto" w:hAnsi="Roboto"/>
              </w:rPr>
              <w:t>.</w:t>
            </w:r>
          </w:p>
          <w:p w14:paraId="0BB4A742" w14:textId="3013424F" w:rsidR="001768FE" w:rsidRPr="001768FE" w:rsidRDefault="001768FE" w:rsidP="001768FE">
            <w:pPr>
              <w:pStyle w:val="NormalWeb"/>
              <w:rPr>
                <w:rFonts w:ascii="Roboto" w:hAnsi="Roboto"/>
              </w:rPr>
            </w:pPr>
            <w:r w:rsidRPr="001768FE">
              <w:rPr>
                <w:rFonts w:ascii="Roboto" w:hAnsi="Roboto"/>
              </w:rPr>
              <w:t xml:space="preserve">More than that, </w:t>
            </w:r>
            <w:r w:rsidR="001F6F15">
              <w:rPr>
                <w:rFonts w:ascii="Roboto" w:hAnsi="Roboto"/>
              </w:rPr>
              <w:t>my</w:t>
            </w:r>
            <w:r w:rsidRPr="001768FE">
              <w:rPr>
                <w:rFonts w:ascii="Roboto" w:hAnsi="Roboto"/>
              </w:rPr>
              <w:t xml:space="preserve"> journey with Holly wasn’t just project-based</w:t>
            </w:r>
            <w:r w:rsidR="001F6F15">
              <w:rPr>
                <w:rFonts w:ascii="Roboto" w:hAnsi="Roboto"/>
              </w:rPr>
              <w:t xml:space="preserve">, </w:t>
            </w:r>
            <w:r w:rsidRPr="001768FE">
              <w:rPr>
                <w:rFonts w:ascii="Roboto" w:hAnsi="Roboto"/>
              </w:rPr>
              <w:t xml:space="preserve">it was leadership-based. </w:t>
            </w:r>
            <w:r w:rsidR="001F6F15">
              <w:rPr>
                <w:rFonts w:ascii="Roboto" w:hAnsi="Roboto"/>
              </w:rPr>
              <w:t xml:space="preserve">Holly listened and heard me through and through. She treated my </w:t>
            </w:r>
            <w:r w:rsidRPr="001768FE">
              <w:rPr>
                <w:rFonts w:ascii="Roboto" w:hAnsi="Roboto"/>
              </w:rPr>
              <w:t>vision as something worth honoring.</w:t>
            </w:r>
          </w:p>
          <w:p w14:paraId="2C813BEF" w14:textId="13E9194E" w:rsidR="001768FE" w:rsidRPr="001768FE" w:rsidRDefault="001768FE" w:rsidP="001768FE">
            <w:pPr>
              <w:pStyle w:val="NormalWeb"/>
              <w:rPr>
                <w:rFonts w:ascii="Roboto" w:hAnsi="Roboto"/>
              </w:rPr>
            </w:pPr>
            <w:r w:rsidRPr="001768FE">
              <w:rPr>
                <w:rFonts w:ascii="Roboto" w:hAnsi="Roboto"/>
              </w:rPr>
              <w:t>I give my highest endorsement to Holly Neumann</w:t>
            </w:r>
            <w:r w:rsidR="001F6F15">
              <w:rPr>
                <w:rFonts w:ascii="Roboto" w:hAnsi="Roboto"/>
              </w:rPr>
              <w:t xml:space="preserve"> both for </w:t>
            </w:r>
            <w:r w:rsidRPr="001768FE">
              <w:rPr>
                <w:rFonts w:ascii="Roboto" w:hAnsi="Roboto"/>
              </w:rPr>
              <w:t>her craft</w:t>
            </w:r>
            <w:r w:rsidR="001F6F15">
              <w:rPr>
                <w:rFonts w:ascii="Roboto" w:hAnsi="Roboto"/>
              </w:rPr>
              <w:t xml:space="preserve"> and </w:t>
            </w:r>
            <w:r w:rsidRPr="001768FE">
              <w:rPr>
                <w:rFonts w:ascii="Roboto" w:hAnsi="Roboto"/>
              </w:rPr>
              <w:t>who she is: a professional of character, a partner in vision, and a leader in service.</w:t>
            </w:r>
          </w:p>
          <w:p w14:paraId="51434B36" w14:textId="77777777" w:rsidR="00707053" w:rsidRDefault="001F6F15" w:rsidP="001768FE">
            <w:pPr>
              <w:pStyle w:val="NormalWeb"/>
              <w:rPr>
                <w:rFonts w:ascii="Roboto" w:hAnsi="Roboto"/>
                <w:lang w:val="fr-FR"/>
              </w:rPr>
            </w:pPr>
            <w:r>
              <w:rPr>
                <w:rFonts w:ascii="Roboto" w:hAnsi="Roboto"/>
                <w:lang w:val="fr-FR"/>
              </w:rPr>
              <w:t>Beyond satisfied</w:t>
            </w:r>
            <w:r w:rsidR="001768FE" w:rsidRPr="001768FE">
              <w:rPr>
                <w:rFonts w:ascii="Roboto" w:hAnsi="Roboto"/>
                <w:lang w:val="fr-FR"/>
              </w:rPr>
              <w:t>,</w:t>
            </w:r>
          </w:p>
          <w:p w14:paraId="75C7DEF8" w14:textId="03BD571A" w:rsidR="001768FE" w:rsidRPr="001768FE" w:rsidRDefault="001768FE" w:rsidP="00707053">
            <w:pPr>
              <w:pStyle w:val="NormalWeb"/>
              <w:rPr>
                <w:rFonts w:ascii="Roboto" w:hAnsi="Roboto"/>
              </w:rPr>
            </w:pPr>
            <w:r w:rsidRPr="001768FE">
              <w:rPr>
                <w:rFonts w:ascii="Roboto" w:hAnsi="Roboto"/>
                <w:lang w:val="fr-FR"/>
              </w:rPr>
              <w:br/>
              <w:t>Saurel Quettan</w:t>
            </w:r>
            <w:r w:rsidRPr="001768FE">
              <w:rPr>
                <w:rFonts w:ascii="Roboto" w:hAnsi="Roboto"/>
                <w:lang w:val="fr-FR"/>
              </w:rPr>
              <w:br/>
            </w:r>
            <w:r w:rsidRPr="001768FE">
              <w:rPr>
                <w:rFonts w:ascii="Roboto" w:hAnsi="Roboto"/>
              </w:rPr>
              <w:t xml:space="preserve">Founder &amp; CEO </w:t>
            </w:r>
          </w:p>
        </w:tc>
      </w:tr>
    </w:tbl>
    <w:p w14:paraId="1BC0D4D1" w14:textId="78DB86C3" w:rsidR="00C8651D" w:rsidRDefault="001768FE" w:rsidP="00A32B4A">
      <w:pPr>
        <w:pStyle w:val="RecipientNameandAddress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DD48320" wp14:editId="168751CB">
            <wp:simplePos x="0" y="0"/>
            <wp:positionH relativeFrom="margin">
              <wp:posOffset>5200650</wp:posOffset>
            </wp:positionH>
            <wp:positionV relativeFrom="page">
              <wp:posOffset>8610600</wp:posOffset>
            </wp:positionV>
            <wp:extent cx="2085975" cy="2085975"/>
            <wp:effectExtent l="0" t="0" r="0" b="0"/>
            <wp:wrapNone/>
            <wp:docPr id="847365478" name="Picture 3" descr="A blue circle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365478" name="Picture 3" descr="A blue circles on a black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51D" w:rsidSect="001768FE">
      <w:headerReference w:type="default" r:id="rId11"/>
      <w:footerReference w:type="default" r:id="rId12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22D90" w14:textId="77777777" w:rsidR="00966B7B" w:rsidRDefault="00966B7B" w:rsidP="0027466C">
      <w:pPr>
        <w:spacing w:after="0" w:line="240" w:lineRule="auto"/>
      </w:pPr>
      <w:r>
        <w:separator/>
      </w:r>
    </w:p>
  </w:endnote>
  <w:endnote w:type="continuationSeparator" w:id="0">
    <w:p w14:paraId="43761B4A" w14:textId="77777777" w:rsidR="00966B7B" w:rsidRDefault="00966B7B" w:rsidP="0027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DDF8" w14:textId="4476C575" w:rsidR="006A478C" w:rsidRPr="001768FE" w:rsidRDefault="001768FE" w:rsidP="001768FE">
    <w:pPr>
      <w:pStyle w:val="Footer"/>
      <w:rPr>
        <w:rFonts w:ascii="Roboto" w:hAnsi="Roboto"/>
      </w:rPr>
    </w:pPr>
    <w:r w:rsidRPr="001768FE">
      <w:rPr>
        <w:rFonts w:ascii="Roboto" w:hAnsi="Roboto"/>
      </w:rPr>
      <w:t>4611 Greer Circle, Suite M, Stone Mountain, GA 30083</w:t>
    </w:r>
  </w:p>
  <w:p w14:paraId="616FFF03" w14:textId="542AF547" w:rsidR="001768FE" w:rsidRPr="001768FE" w:rsidRDefault="001768FE" w:rsidP="001768FE">
    <w:pPr>
      <w:pStyle w:val="Footer"/>
      <w:rPr>
        <w:rFonts w:ascii="Roboto" w:hAnsi="Roboto"/>
      </w:rPr>
    </w:pPr>
    <w:r w:rsidRPr="001768FE">
      <w:rPr>
        <w:rFonts w:ascii="Roboto" w:hAnsi="Roboto"/>
      </w:rPr>
      <w:t>squettan@exeqfit.com | (404) 735-2519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38952" w14:textId="77777777" w:rsidR="00966B7B" w:rsidRDefault="00966B7B" w:rsidP="0027466C">
      <w:pPr>
        <w:spacing w:after="0" w:line="240" w:lineRule="auto"/>
      </w:pPr>
      <w:r>
        <w:separator/>
      </w:r>
    </w:p>
  </w:footnote>
  <w:footnote w:type="continuationSeparator" w:id="0">
    <w:p w14:paraId="715CCF5E" w14:textId="77777777" w:rsidR="00966B7B" w:rsidRDefault="00966B7B" w:rsidP="0027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4FE75" w14:textId="71F465BE" w:rsidR="00C8651D" w:rsidRDefault="006A478C">
    <w:pPr>
      <w:pStyle w:val="Header"/>
    </w:pPr>
    <w:r>
      <w:rPr>
        <w:noProof/>
        <w14:ligatures w14:val="standardContextual"/>
      </w:rPr>
      <w:drawing>
        <wp:inline distT="0" distB="0" distL="0" distR="0" wp14:anchorId="3AC933AB" wp14:editId="24E0711D">
          <wp:extent cx="2047875" cy="644556"/>
          <wp:effectExtent l="0" t="0" r="0" b="0"/>
          <wp:docPr id="383911584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911584" name="Picture 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673" cy="652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8C"/>
    <w:rsid w:val="00011DBC"/>
    <w:rsid w:val="000B7162"/>
    <w:rsid w:val="000F0CE0"/>
    <w:rsid w:val="00104959"/>
    <w:rsid w:val="00121007"/>
    <w:rsid w:val="001768FE"/>
    <w:rsid w:val="001E297E"/>
    <w:rsid w:val="001F6F15"/>
    <w:rsid w:val="0027466C"/>
    <w:rsid w:val="002A1D15"/>
    <w:rsid w:val="00351966"/>
    <w:rsid w:val="00380DD3"/>
    <w:rsid w:val="004029B5"/>
    <w:rsid w:val="004072D0"/>
    <w:rsid w:val="00407A3B"/>
    <w:rsid w:val="00421A37"/>
    <w:rsid w:val="00477951"/>
    <w:rsid w:val="005C32D5"/>
    <w:rsid w:val="006A478C"/>
    <w:rsid w:val="006B5DE4"/>
    <w:rsid w:val="00707053"/>
    <w:rsid w:val="00745B48"/>
    <w:rsid w:val="007B0970"/>
    <w:rsid w:val="008628A3"/>
    <w:rsid w:val="008D3879"/>
    <w:rsid w:val="008E5020"/>
    <w:rsid w:val="009303CE"/>
    <w:rsid w:val="00966B7B"/>
    <w:rsid w:val="009929A9"/>
    <w:rsid w:val="009D6230"/>
    <w:rsid w:val="009E2ABF"/>
    <w:rsid w:val="00A32B4A"/>
    <w:rsid w:val="00A33B91"/>
    <w:rsid w:val="00A75F0C"/>
    <w:rsid w:val="00AA094E"/>
    <w:rsid w:val="00AB45F1"/>
    <w:rsid w:val="00B35030"/>
    <w:rsid w:val="00B7017A"/>
    <w:rsid w:val="00C8651D"/>
    <w:rsid w:val="00C97F3E"/>
    <w:rsid w:val="00CD2DFC"/>
    <w:rsid w:val="00D819AB"/>
    <w:rsid w:val="00DA03BD"/>
    <w:rsid w:val="00DA48B5"/>
    <w:rsid w:val="00E63E02"/>
    <w:rsid w:val="00E64A9B"/>
    <w:rsid w:val="00EA5E9E"/>
    <w:rsid w:val="00F67DE2"/>
    <w:rsid w:val="00F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6987E"/>
  <w15:chartTrackingRefBased/>
  <w15:docId w15:val="{2FF0F863-A1B6-4AA8-89CF-9FA46FBC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AB"/>
    <w:pPr>
      <w:spacing w:after="360" w:line="300" w:lineRule="auto"/>
    </w:pPr>
    <w:rPr>
      <w:rFonts w:cs="Times New Roman (Body CS)"/>
      <w:color w:val="000000" w:themeColor="text1"/>
      <w:kern w:val="0"/>
      <w:sz w:val="21"/>
      <w:szCs w:val="22"/>
      <w14:ligatures w14:val="none"/>
    </w:rPr>
  </w:style>
  <w:style w:type="paragraph" w:styleId="Heading1">
    <w:name w:val="heading 1"/>
    <w:basedOn w:val="Salutations"/>
    <w:next w:val="Normal"/>
    <w:link w:val="Heading1Char"/>
    <w:uiPriority w:val="9"/>
    <w:qFormat/>
    <w:rsid w:val="00D819A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DA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6B2A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A48B5"/>
    <w:pPr>
      <w:keepNext/>
      <w:keepLines/>
      <w:spacing w:before="160" w:after="80"/>
      <w:outlineLvl w:val="2"/>
    </w:pPr>
    <w:rPr>
      <w:rFonts w:eastAsiaTheme="majorEastAsia" w:cstheme="majorBidi"/>
      <w:color w:val="C6B2A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A4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6B2A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A48B5"/>
    <w:pPr>
      <w:keepNext/>
      <w:keepLines/>
      <w:spacing w:before="80" w:after="40"/>
      <w:outlineLvl w:val="4"/>
    </w:pPr>
    <w:rPr>
      <w:rFonts w:eastAsiaTheme="majorEastAsia" w:cstheme="majorBidi"/>
      <w:color w:val="C6B2A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A4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A4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A4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A4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AB"/>
    <w:rPr>
      <w:rFonts w:asciiTheme="majorHAnsi" w:hAnsiTheme="majorHAnsi" w:cs="Times New Roman (Body CS)"/>
      <w:bCs/>
      <w:color w:val="000000" w:themeColor="text1"/>
      <w:kern w:val="0"/>
      <w:sz w:val="21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9AB"/>
    <w:rPr>
      <w:rFonts w:asciiTheme="majorHAnsi" w:eastAsiaTheme="majorEastAsia" w:hAnsiTheme="majorHAnsi" w:cstheme="majorBidi"/>
      <w:color w:val="C6B2A0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9AB"/>
    <w:rPr>
      <w:rFonts w:eastAsiaTheme="majorEastAsia" w:cstheme="majorBidi"/>
      <w:color w:val="C6B2A0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9AB"/>
    <w:rPr>
      <w:rFonts w:eastAsiaTheme="majorEastAsia" w:cstheme="majorBidi"/>
      <w:i/>
      <w:iCs/>
      <w:color w:val="C6B2A0" w:themeColor="accent1" w:themeShade="BF"/>
      <w:kern w:val="0"/>
      <w:sz w:val="21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9AB"/>
    <w:rPr>
      <w:rFonts w:eastAsiaTheme="majorEastAsia" w:cstheme="majorBidi"/>
      <w:color w:val="C6B2A0" w:themeColor="accent1" w:themeShade="BF"/>
      <w:kern w:val="0"/>
      <w:sz w:val="21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9AB"/>
    <w:rPr>
      <w:rFonts w:eastAsiaTheme="majorEastAsia" w:cstheme="majorBidi"/>
      <w:i/>
      <w:iCs/>
      <w:color w:val="595959" w:themeColor="text1" w:themeTint="A6"/>
      <w:kern w:val="0"/>
      <w:sz w:val="21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9AB"/>
    <w:rPr>
      <w:rFonts w:eastAsiaTheme="majorEastAsia" w:cstheme="majorBidi"/>
      <w:color w:val="595959" w:themeColor="text1" w:themeTint="A6"/>
      <w:kern w:val="0"/>
      <w:sz w:val="21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9AB"/>
    <w:rPr>
      <w:rFonts w:eastAsiaTheme="majorEastAsia" w:cstheme="majorBidi"/>
      <w:i/>
      <w:iCs/>
      <w:color w:val="272727" w:themeColor="text1" w:themeTint="D8"/>
      <w:kern w:val="0"/>
      <w:sz w:val="21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9AB"/>
    <w:rPr>
      <w:rFonts w:eastAsiaTheme="majorEastAsia" w:cstheme="majorBidi"/>
      <w:color w:val="272727" w:themeColor="text1" w:themeTint="D8"/>
      <w:kern w:val="0"/>
      <w:sz w:val="21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819AB"/>
    <w:pPr>
      <w:spacing w:after="840" w:line="240" w:lineRule="auto"/>
      <w:ind w:left="90"/>
    </w:pPr>
    <w:rPr>
      <w:rFonts w:asciiTheme="majorHAnsi" w:hAnsiTheme="majorHAnsi"/>
      <w:b/>
      <w:color w:val="2E418B" w:themeColor="accent6"/>
      <w:spacing w:val="-16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D819AB"/>
    <w:rPr>
      <w:rFonts w:asciiTheme="majorHAnsi" w:hAnsiTheme="majorHAnsi" w:cs="Times New Roman (Body CS)"/>
      <w:b/>
      <w:color w:val="2E418B" w:themeColor="accent6"/>
      <w:spacing w:val="-16"/>
      <w:kern w:val="0"/>
      <w:sz w:val="48"/>
      <w:szCs w:val="2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DA4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19A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A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19AB"/>
    <w:rPr>
      <w:rFonts w:ascii="Source Sans Pro" w:hAnsi="Source Sans Pro" w:cs="Times New Roman (Body CS)"/>
      <w:i/>
      <w:iCs/>
      <w:color w:val="404040" w:themeColor="text1" w:themeTint="BF"/>
      <w:kern w:val="0"/>
      <w:sz w:val="21"/>
      <w:szCs w:val="22"/>
      <w14:ligatures w14:val="none"/>
    </w:rPr>
  </w:style>
  <w:style w:type="paragraph" w:styleId="ListParagraph">
    <w:name w:val="List Paragraph"/>
    <w:basedOn w:val="Normal"/>
    <w:uiPriority w:val="34"/>
    <w:semiHidden/>
    <w:qFormat/>
    <w:rsid w:val="00DA4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DA48B5"/>
    <w:rPr>
      <w:i/>
      <w:iCs/>
      <w:color w:val="C6B2A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A48B5"/>
    <w:pPr>
      <w:pBdr>
        <w:top w:val="single" w:sz="4" w:space="10" w:color="C6B2A0" w:themeColor="accent1" w:themeShade="BF"/>
        <w:bottom w:val="single" w:sz="4" w:space="10" w:color="C6B2A0" w:themeColor="accent1" w:themeShade="BF"/>
      </w:pBdr>
      <w:spacing w:before="360"/>
      <w:ind w:left="864" w:right="864"/>
      <w:jc w:val="center"/>
    </w:pPr>
    <w:rPr>
      <w:i/>
      <w:iCs/>
      <w:color w:val="C6B2A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819AB"/>
    <w:rPr>
      <w:rFonts w:ascii="Source Sans Pro" w:hAnsi="Source Sans Pro" w:cs="Times New Roman (Body CS)"/>
      <w:i/>
      <w:iCs/>
      <w:color w:val="C6B2A0" w:themeColor="accent1" w:themeShade="BF"/>
      <w:kern w:val="0"/>
      <w:sz w:val="21"/>
      <w:szCs w:val="22"/>
      <w14:ligatures w14:val="none"/>
    </w:rPr>
  </w:style>
  <w:style w:type="character" w:styleId="IntenseReference">
    <w:name w:val="Intense Reference"/>
    <w:basedOn w:val="DefaultParagraphFont"/>
    <w:uiPriority w:val="32"/>
    <w:semiHidden/>
    <w:qFormat/>
    <w:rsid w:val="00DA48B5"/>
    <w:rPr>
      <w:b/>
      <w:bCs/>
      <w:smallCaps/>
      <w:color w:val="C6B2A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27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9AB"/>
    <w:rPr>
      <w:rFonts w:ascii="Source Sans Pro" w:hAnsi="Source Sans Pro" w:cs="Times New Roman (Body CS)"/>
      <w:color w:val="000000" w:themeColor="text1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27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9AB"/>
    <w:rPr>
      <w:rFonts w:ascii="Source Sans Pro" w:hAnsi="Source Sans Pro" w:cs="Times New Roman (Body CS)"/>
      <w:color w:val="000000" w:themeColor="text1"/>
      <w:kern w:val="0"/>
      <w:sz w:val="21"/>
      <w:szCs w:val="22"/>
      <w14:ligatures w14:val="none"/>
    </w:rPr>
  </w:style>
  <w:style w:type="paragraph" w:customStyle="1" w:styleId="CompanyAddress">
    <w:name w:val="Company Address"/>
    <w:basedOn w:val="Normal"/>
    <w:qFormat/>
    <w:rsid w:val="001E297E"/>
    <w:pPr>
      <w:spacing w:after="0"/>
    </w:pPr>
    <w:rPr>
      <w:szCs w:val="20"/>
    </w:rPr>
  </w:style>
  <w:style w:type="paragraph" w:customStyle="1" w:styleId="Graphicsplaceholder">
    <w:name w:val="Graphics placeholder"/>
    <w:basedOn w:val="Normal"/>
    <w:qFormat/>
    <w:rsid w:val="00D819AB"/>
    <w:pPr>
      <w:spacing w:after="0" w:line="240" w:lineRule="auto"/>
    </w:pPr>
    <w:rPr>
      <w:noProof/>
      <w:sz w:val="12"/>
      <w:szCs w:val="12"/>
    </w:rPr>
  </w:style>
  <w:style w:type="paragraph" w:customStyle="1" w:styleId="RecipientNameandAddress">
    <w:name w:val="Recipient Name and Address"/>
    <w:basedOn w:val="CompanyAddress"/>
    <w:qFormat/>
    <w:rsid w:val="001E297E"/>
    <w:rPr>
      <w:bCs/>
    </w:rPr>
  </w:style>
  <w:style w:type="paragraph" w:styleId="Signature">
    <w:name w:val="Signature"/>
    <w:basedOn w:val="Normal"/>
    <w:link w:val="SignatureChar"/>
    <w:uiPriority w:val="99"/>
    <w:rsid w:val="00D819AB"/>
    <w:pPr>
      <w:spacing w:before="240" w:after="0"/>
    </w:pPr>
    <w:rPr>
      <w:rFonts w:asciiTheme="majorHAnsi" w:hAnsiTheme="majorHAnsi"/>
    </w:rPr>
  </w:style>
  <w:style w:type="character" w:customStyle="1" w:styleId="SignatureChar">
    <w:name w:val="Signature Char"/>
    <w:basedOn w:val="DefaultParagraphFont"/>
    <w:link w:val="Signature"/>
    <w:uiPriority w:val="99"/>
    <w:rsid w:val="00D819AB"/>
    <w:rPr>
      <w:rFonts w:asciiTheme="majorHAnsi" w:hAnsiTheme="majorHAnsi" w:cs="Times New Roman (Body CS)"/>
      <w:color w:val="000000" w:themeColor="text1"/>
      <w:kern w:val="0"/>
      <w:sz w:val="21"/>
      <w:szCs w:val="22"/>
      <w14:ligatures w14:val="none"/>
    </w:rPr>
  </w:style>
  <w:style w:type="paragraph" w:styleId="NoSpacing">
    <w:name w:val="No Spacing"/>
    <w:uiPriority w:val="1"/>
    <w:semiHidden/>
    <w:qFormat/>
    <w:rsid w:val="0027466C"/>
    <w:pPr>
      <w:spacing w:after="0" w:line="240" w:lineRule="auto"/>
    </w:pPr>
    <w:rPr>
      <w:rFonts w:ascii="Source Sans Pro" w:hAnsi="Source Sans Pro" w:cs="Times New Roman (Body CS)"/>
      <w:color w:val="000000" w:themeColor="text1"/>
      <w:kern w:val="0"/>
      <w:sz w:val="22"/>
      <w:szCs w:val="22"/>
      <w14:ligatures w14:val="none"/>
    </w:rPr>
  </w:style>
  <w:style w:type="paragraph" w:customStyle="1" w:styleId="Salutations">
    <w:name w:val="Salutations"/>
    <w:basedOn w:val="RecipientNameandAddress"/>
    <w:qFormat/>
    <w:rsid w:val="00D819AB"/>
    <w:pPr>
      <w:spacing w:before="360" w:after="360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semiHidden/>
    <w:rsid w:val="00AB45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5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2B4A"/>
    <w:rPr>
      <w:color w:val="666666"/>
    </w:rPr>
  </w:style>
  <w:style w:type="paragraph" w:styleId="NormalWeb">
    <w:name w:val="Normal (Web)"/>
    <w:basedOn w:val="Normal"/>
    <w:uiPriority w:val="99"/>
    <w:unhideWhenUsed/>
    <w:rsid w:val="0017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76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urelQuettan\AppData\Roaming\Microsoft\Templates\Corporate%20recommendation%20letter.dotx" TargetMode="External"/></Relationships>
</file>

<file path=word/theme/theme1.xml><?xml version="1.0" encoding="utf-8"?>
<a:theme xmlns:a="http://schemas.openxmlformats.org/drawingml/2006/main" name="Office Theme">
  <a:themeElements>
    <a:clrScheme name="Minimal 1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F3EFEB"/>
      </a:accent1>
      <a:accent2>
        <a:srgbClr val="B6ADA2"/>
      </a:accent2>
      <a:accent3>
        <a:srgbClr val="B7C5D2"/>
      </a:accent3>
      <a:accent4>
        <a:srgbClr val="474830"/>
      </a:accent4>
      <a:accent5>
        <a:srgbClr val="C0A99D"/>
      </a:accent5>
      <a:accent6>
        <a:srgbClr val="2E418B"/>
      </a:accent6>
      <a:hlink>
        <a:srgbClr val="467886"/>
      </a:hlink>
      <a:folHlink>
        <a:srgbClr val="96607D"/>
      </a:folHlink>
    </a:clrScheme>
    <a:fontScheme name="Custom 42">
      <a:majorFont>
        <a:latin typeface="Source Sans Pro Black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7C41-1613-4937-918B-E64302E20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B7009-80BA-4010-B0EE-DA9544556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F7EFD-D5E1-4C67-B635-5FF9E9F6E02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49F050-5F9C-4CFC-8120-33AB19E7BD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Corporate recommendation letter</Template>
  <TotalTime>29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Saurel Quettan</dc:creator>
  <cp:keywords/>
  <dc:description/>
  <cp:lastModifiedBy>Saurel Quettan</cp:lastModifiedBy>
  <cp:revision>2</cp:revision>
  <cp:lastPrinted>2025-02-07T19:49:00Z</cp:lastPrinted>
  <dcterms:created xsi:type="dcterms:W3CDTF">2025-06-05T01:14:00Z</dcterms:created>
  <dcterms:modified xsi:type="dcterms:W3CDTF">2025-06-05T01:46:00Z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