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D1E6" w14:textId="77777777" w:rsidR="003B643B" w:rsidRDefault="00184256" w:rsidP="008B32F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78F0E" wp14:editId="6BE7E925">
                <wp:simplePos x="0" y="0"/>
                <wp:positionH relativeFrom="page">
                  <wp:posOffset>2625090</wp:posOffset>
                </wp:positionH>
                <wp:positionV relativeFrom="page">
                  <wp:posOffset>467995</wp:posOffset>
                </wp:positionV>
                <wp:extent cx="2326640" cy="932815"/>
                <wp:effectExtent l="0" t="1270" r="127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D11E8" w14:textId="77777777" w:rsidR="003B643B" w:rsidRPr="006B6CDB" w:rsidRDefault="00184256" w:rsidP="003B2368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noProof/>
                              </w:rPr>
                              <w:drawing>
                                <wp:inline distT="0" distB="0" distL="0" distR="0" wp14:anchorId="44D237EA" wp14:editId="4FB7F07C">
                                  <wp:extent cx="2145030" cy="713105"/>
                                  <wp:effectExtent l="0" t="0" r="7620" b="0"/>
                                  <wp:docPr id="59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03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78F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6.7pt;margin-top:36.85pt;width:183.2pt;height:73.4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" filled="f" stroked="f">
                <v:textbox style="mso-fit-shape-to-text:t">
                  <w:txbxContent>
                    <w:p w14:paraId="704D11E8" w14:textId="77777777" w:rsidR="003B643B" w:rsidRPr="006B6CDB" w:rsidRDefault="00184256" w:rsidP="003B2368">
                      <w:pPr>
                        <w:pStyle w:val="Heading1"/>
                        <w:rPr>
                          <w:noProof/>
                        </w:rPr>
                      </w:pPr>
                      <w:r>
                        <w:rPr>
                          <w:b w:val="0"/>
                          <w:caps w:val="0"/>
                          <w:noProof/>
                        </w:rPr>
                        <w:drawing>
                          <wp:inline distT="0" distB="0" distL="0" distR="0" wp14:anchorId="44D237EA" wp14:editId="4FB7F07C">
                            <wp:extent cx="2145030" cy="713105"/>
                            <wp:effectExtent l="0" t="0" r="7620" b="0"/>
                            <wp:docPr id="59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030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E82136" wp14:editId="764ED654">
                <wp:simplePos x="0" y="0"/>
                <wp:positionH relativeFrom="page">
                  <wp:align>center</wp:align>
                </wp:positionH>
                <wp:positionV relativeFrom="page">
                  <wp:posOffset>-19050</wp:posOffset>
                </wp:positionV>
                <wp:extent cx="8025130" cy="237172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5130" cy="2371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100000">
                              <a:srgbClr val="548DD4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807B" id="Rectangle 6" o:spid="_x0000_s1026" style="position:absolute;margin-left:0;margin-top:-1.5pt;width:631.9pt;height:186.7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" fillcolor="#548dd4" stroked="f">
                <v:fill rotate="t" focus="100%" type="gradient"/>
                <w10:wrap anchorx="page" anchory="page"/>
              </v:rect>
            </w:pict>
          </mc:Fallback>
        </mc:AlternateContent>
      </w:r>
    </w:p>
    <w:p w14:paraId="581C2E5C" w14:textId="77777777" w:rsidR="003B643B" w:rsidRDefault="003B643B" w:rsidP="008B32F2">
      <w:pPr>
        <w:jc w:val="center"/>
        <w:rPr>
          <w:sz w:val="28"/>
          <w:szCs w:val="28"/>
        </w:rPr>
      </w:pPr>
    </w:p>
    <w:p w14:paraId="4C2B560A" w14:textId="77777777" w:rsidR="003B643B" w:rsidRDefault="003B643B" w:rsidP="008B32F2">
      <w:pPr>
        <w:jc w:val="center"/>
        <w:rPr>
          <w:sz w:val="28"/>
          <w:szCs w:val="28"/>
        </w:rPr>
      </w:pPr>
    </w:p>
    <w:p w14:paraId="35909693" w14:textId="77777777" w:rsidR="004C7250" w:rsidRDefault="004C7250" w:rsidP="004C7250">
      <w:pPr>
        <w:rPr>
          <w:sz w:val="28"/>
          <w:szCs w:val="28"/>
        </w:rPr>
      </w:pPr>
    </w:p>
    <w:p w14:paraId="06ED502F" w14:textId="77777777" w:rsidR="004C7250" w:rsidRDefault="004C7250" w:rsidP="004C7250">
      <w:pPr>
        <w:rPr>
          <w:sz w:val="28"/>
          <w:szCs w:val="28"/>
        </w:rPr>
      </w:pPr>
    </w:p>
    <w:p w14:paraId="5929D930" w14:textId="77777777" w:rsidR="004C7250" w:rsidRDefault="004C7250" w:rsidP="004C7250">
      <w:pPr>
        <w:rPr>
          <w:sz w:val="28"/>
          <w:szCs w:val="28"/>
        </w:rPr>
      </w:pPr>
    </w:p>
    <w:p w14:paraId="40C4AD54" w14:textId="2A2BD1A4" w:rsidR="00EB2109" w:rsidRDefault="00A827FC" w:rsidP="00EB2109">
      <w:pPr>
        <w:rPr>
          <w:noProof/>
        </w:rPr>
      </w:pPr>
      <w:r>
        <w:rPr>
          <w:noProof/>
        </w:rPr>
        <w:t>Amanda Carroll</w:t>
      </w:r>
      <w:r w:rsidR="00BA4353">
        <w:rPr>
          <w:noProof/>
        </w:rPr>
        <w:tab/>
      </w:r>
      <w:r w:rsidR="00BA4353">
        <w:rPr>
          <w:noProof/>
        </w:rPr>
        <w:tab/>
      </w:r>
      <w:r w:rsidR="00BA4353">
        <w:rPr>
          <w:noProof/>
        </w:rPr>
        <w:tab/>
      </w:r>
      <w:r w:rsidR="00BA4353">
        <w:rPr>
          <w:noProof/>
        </w:rPr>
        <w:tab/>
      </w:r>
      <w:r w:rsidR="00BA4353">
        <w:rPr>
          <w:noProof/>
        </w:rPr>
        <w:tab/>
      </w:r>
      <w:r w:rsidR="00BA4353">
        <w:rPr>
          <w:noProof/>
        </w:rPr>
        <w:tab/>
      </w:r>
      <w:r w:rsidR="00BA4353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  <w:t>Jonathan Ongtingco</w:t>
      </w:r>
    </w:p>
    <w:p w14:paraId="4FBB2847" w14:textId="1385B155" w:rsidR="00A827FC" w:rsidRDefault="00A827FC" w:rsidP="00EB2109">
      <w:pPr>
        <w:rPr>
          <w:noProof/>
        </w:rPr>
      </w:pPr>
      <w:r>
        <w:rPr>
          <w:noProof/>
        </w:rPr>
        <w:t>2353 Owens Valley Run NW</w:t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  <w:t>4198 Alaina Circle</w:t>
      </w:r>
    </w:p>
    <w:p w14:paraId="74ACAA94" w14:textId="696C4911" w:rsidR="00A827FC" w:rsidRDefault="00A827FC" w:rsidP="00EB2109">
      <w:pPr>
        <w:rPr>
          <w:sz w:val="28"/>
          <w:szCs w:val="28"/>
        </w:rPr>
      </w:pPr>
      <w:r>
        <w:rPr>
          <w:noProof/>
        </w:rPr>
        <w:t>Kennesaw, GA 30152</w:t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</w:r>
      <w:r w:rsidR="00757662">
        <w:rPr>
          <w:noProof/>
        </w:rPr>
        <w:tab/>
        <w:t>Austell, GA 30106</w:t>
      </w:r>
    </w:p>
    <w:p w14:paraId="539C6C23" w14:textId="32ED5DFF" w:rsidR="00EB2109" w:rsidRDefault="00EB2109" w:rsidP="00EB2109">
      <w:pPr>
        <w:rPr>
          <w:sz w:val="28"/>
          <w:szCs w:val="28"/>
        </w:rPr>
      </w:pPr>
    </w:p>
    <w:p w14:paraId="573BCCF6" w14:textId="510500CB" w:rsidR="00EB2109" w:rsidRDefault="00A827FC" w:rsidP="00EB2109">
      <w:pPr>
        <w:rPr>
          <w:sz w:val="28"/>
          <w:szCs w:val="28"/>
        </w:rPr>
      </w:pPr>
      <w:r>
        <w:rPr>
          <w:sz w:val="28"/>
          <w:szCs w:val="28"/>
        </w:rPr>
        <w:t>Amanda</w:t>
      </w:r>
      <w:r w:rsidR="00EB2109">
        <w:rPr>
          <w:sz w:val="28"/>
          <w:szCs w:val="28"/>
        </w:rPr>
        <w:t>,</w:t>
      </w:r>
    </w:p>
    <w:p w14:paraId="0C1FE20F" w14:textId="3E301338" w:rsidR="00EB2109" w:rsidRDefault="00EB2109" w:rsidP="00EB2109">
      <w:pPr>
        <w:rPr>
          <w:sz w:val="28"/>
          <w:szCs w:val="28"/>
        </w:rPr>
      </w:pPr>
    </w:p>
    <w:p w14:paraId="079CBB2A" w14:textId="2C0BB94D" w:rsidR="00EB2109" w:rsidRDefault="00C30FEA" w:rsidP="00EB2109">
      <w:pPr>
        <w:rPr>
          <w:sz w:val="28"/>
          <w:szCs w:val="28"/>
        </w:rPr>
      </w:pPr>
      <w:r>
        <w:rPr>
          <w:sz w:val="28"/>
          <w:szCs w:val="28"/>
        </w:rPr>
        <w:t>A year ago I could not</w:t>
      </w:r>
      <w:r w:rsidR="00A133E9">
        <w:rPr>
          <w:sz w:val="28"/>
          <w:szCs w:val="28"/>
        </w:rPr>
        <w:t xml:space="preserve"> lift heavy objects or go up steps without taking a short nap afterwards. </w:t>
      </w:r>
      <w:r w:rsidR="004C02CC">
        <w:rPr>
          <w:sz w:val="28"/>
          <w:szCs w:val="28"/>
        </w:rPr>
        <w:t>You</w:t>
      </w:r>
      <w:r w:rsidR="00757329">
        <w:rPr>
          <w:sz w:val="28"/>
          <w:szCs w:val="28"/>
        </w:rPr>
        <w:t xml:space="preserve"> have worked with me</w:t>
      </w:r>
      <w:r w:rsidR="00515547">
        <w:rPr>
          <w:sz w:val="28"/>
          <w:szCs w:val="28"/>
        </w:rPr>
        <w:t xml:space="preserve"> for about 6 months and the changes have been very pleasing. </w:t>
      </w:r>
      <w:r w:rsidR="0061508E">
        <w:rPr>
          <w:sz w:val="28"/>
          <w:szCs w:val="28"/>
        </w:rPr>
        <w:t xml:space="preserve">Guiding me through the workout process helped get me back into </w:t>
      </w:r>
      <w:r w:rsidR="00DA37B9">
        <w:rPr>
          <w:sz w:val="28"/>
          <w:szCs w:val="28"/>
        </w:rPr>
        <w:t xml:space="preserve">moving my body while avoiding injury. </w:t>
      </w:r>
      <w:r w:rsidR="00515547">
        <w:rPr>
          <w:sz w:val="28"/>
          <w:szCs w:val="28"/>
        </w:rPr>
        <w:t xml:space="preserve">I can lift </w:t>
      </w:r>
      <w:r w:rsidR="002970B1">
        <w:rPr>
          <w:sz w:val="28"/>
          <w:szCs w:val="28"/>
        </w:rPr>
        <w:t xml:space="preserve">very heavy items once again. My Nephews once again fear wrestling with me. </w:t>
      </w:r>
      <w:r w:rsidR="007020CA">
        <w:rPr>
          <w:sz w:val="28"/>
          <w:szCs w:val="28"/>
        </w:rPr>
        <w:t xml:space="preserve">I am able to </w:t>
      </w:r>
      <w:r w:rsidR="00D740F4">
        <w:rPr>
          <w:sz w:val="28"/>
          <w:szCs w:val="28"/>
        </w:rPr>
        <w:t xml:space="preserve">take my daughter rock climbing and participate without fear of becoming too tired or </w:t>
      </w:r>
      <w:r w:rsidR="00930BD3">
        <w:rPr>
          <w:sz w:val="28"/>
          <w:szCs w:val="28"/>
        </w:rPr>
        <w:t>hurting myself in the process. You have a great feel for pushing me while recognizing when I have pushed too far and need to reel i</w:t>
      </w:r>
      <w:r w:rsidR="00170A08">
        <w:rPr>
          <w:sz w:val="28"/>
          <w:szCs w:val="28"/>
        </w:rPr>
        <w:t xml:space="preserve">t in. I look forward to continued growth under your expert </w:t>
      </w:r>
      <w:r w:rsidR="00BA4353">
        <w:rPr>
          <w:sz w:val="28"/>
          <w:szCs w:val="28"/>
        </w:rPr>
        <w:t>guidance, and I mean that literally in the biceps.</w:t>
      </w:r>
    </w:p>
    <w:p w14:paraId="3C9E88A9" w14:textId="28ED8161" w:rsidR="000138FC" w:rsidRDefault="000138FC" w:rsidP="00EB2109">
      <w:pPr>
        <w:rPr>
          <w:sz w:val="28"/>
          <w:szCs w:val="28"/>
        </w:rPr>
      </w:pPr>
    </w:p>
    <w:p w14:paraId="3A8932BE" w14:textId="77777777" w:rsidR="000138FC" w:rsidRDefault="000138FC" w:rsidP="00EB2109">
      <w:pPr>
        <w:rPr>
          <w:sz w:val="28"/>
          <w:szCs w:val="28"/>
        </w:rPr>
      </w:pPr>
    </w:p>
    <w:p w14:paraId="1183FA73" w14:textId="0F2BCBAC" w:rsidR="00EB2109" w:rsidRDefault="00EB2109" w:rsidP="00EB2109">
      <w:pPr>
        <w:rPr>
          <w:sz w:val="28"/>
          <w:szCs w:val="28"/>
        </w:rPr>
      </w:pPr>
    </w:p>
    <w:p w14:paraId="1E313A50" w14:textId="2E895299" w:rsidR="00EB2109" w:rsidRDefault="00EB2109" w:rsidP="00EB2109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653278FE" w14:textId="25DD000A" w:rsidR="00EB2109" w:rsidRDefault="000138FC" w:rsidP="00EB2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5757E6" wp14:editId="4C49CF45">
            <wp:extent cx="1833327" cy="393826"/>
            <wp:effectExtent l="0" t="0" r="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086" cy="4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1C21" w14:textId="768C5AC4" w:rsidR="00EB2109" w:rsidRPr="00D95B0A" w:rsidRDefault="00EB2109" w:rsidP="00EB2109">
      <w:pPr>
        <w:rPr>
          <w:sz w:val="28"/>
          <w:szCs w:val="28"/>
        </w:rPr>
      </w:pPr>
      <w:r>
        <w:rPr>
          <w:sz w:val="28"/>
          <w:szCs w:val="28"/>
        </w:rPr>
        <w:t>Jonathan Ongtingco</w:t>
      </w:r>
    </w:p>
    <w:sectPr w:rsidR="00EB2109" w:rsidRPr="00D95B0A" w:rsidSect="008C75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760CF"/>
    <w:multiLevelType w:val="hybridMultilevel"/>
    <w:tmpl w:val="55644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B4"/>
    <w:rsid w:val="000138FC"/>
    <w:rsid w:val="00170A08"/>
    <w:rsid w:val="00184256"/>
    <w:rsid w:val="001942F8"/>
    <w:rsid w:val="001E7A17"/>
    <w:rsid w:val="00206567"/>
    <w:rsid w:val="00213AAE"/>
    <w:rsid w:val="00214755"/>
    <w:rsid w:val="00257D4B"/>
    <w:rsid w:val="002970B1"/>
    <w:rsid w:val="002A4B85"/>
    <w:rsid w:val="00335BB6"/>
    <w:rsid w:val="00383757"/>
    <w:rsid w:val="00391D1E"/>
    <w:rsid w:val="003B0848"/>
    <w:rsid w:val="003B2368"/>
    <w:rsid w:val="003B643B"/>
    <w:rsid w:val="004179FC"/>
    <w:rsid w:val="0043387C"/>
    <w:rsid w:val="0045558E"/>
    <w:rsid w:val="00457272"/>
    <w:rsid w:val="00461238"/>
    <w:rsid w:val="00467B91"/>
    <w:rsid w:val="004711A0"/>
    <w:rsid w:val="00483E56"/>
    <w:rsid w:val="004A51C7"/>
    <w:rsid w:val="004C02CC"/>
    <w:rsid w:val="004C7250"/>
    <w:rsid w:val="004D2434"/>
    <w:rsid w:val="005052C4"/>
    <w:rsid w:val="00515547"/>
    <w:rsid w:val="005856D1"/>
    <w:rsid w:val="005924C6"/>
    <w:rsid w:val="0059554D"/>
    <w:rsid w:val="005A3490"/>
    <w:rsid w:val="005F7C28"/>
    <w:rsid w:val="0061508E"/>
    <w:rsid w:val="00630AF1"/>
    <w:rsid w:val="00647D91"/>
    <w:rsid w:val="006B6CDB"/>
    <w:rsid w:val="007020CA"/>
    <w:rsid w:val="00705513"/>
    <w:rsid w:val="00726210"/>
    <w:rsid w:val="00757329"/>
    <w:rsid w:val="00757662"/>
    <w:rsid w:val="00805046"/>
    <w:rsid w:val="00845A3E"/>
    <w:rsid w:val="008A29DE"/>
    <w:rsid w:val="008B32F2"/>
    <w:rsid w:val="008C75A1"/>
    <w:rsid w:val="00930BD3"/>
    <w:rsid w:val="00943A23"/>
    <w:rsid w:val="00945D7A"/>
    <w:rsid w:val="00974AEA"/>
    <w:rsid w:val="009B17A6"/>
    <w:rsid w:val="009B73B4"/>
    <w:rsid w:val="009F172E"/>
    <w:rsid w:val="00A133E9"/>
    <w:rsid w:val="00A827FC"/>
    <w:rsid w:val="00B14DA6"/>
    <w:rsid w:val="00B671E8"/>
    <w:rsid w:val="00B7577D"/>
    <w:rsid w:val="00B969A7"/>
    <w:rsid w:val="00BA4353"/>
    <w:rsid w:val="00BC01EF"/>
    <w:rsid w:val="00C30FEA"/>
    <w:rsid w:val="00C36B0B"/>
    <w:rsid w:val="00C7054B"/>
    <w:rsid w:val="00CA5B34"/>
    <w:rsid w:val="00CE66DA"/>
    <w:rsid w:val="00D01790"/>
    <w:rsid w:val="00D3600B"/>
    <w:rsid w:val="00D740F4"/>
    <w:rsid w:val="00D95B0A"/>
    <w:rsid w:val="00DA37B9"/>
    <w:rsid w:val="00DB5E11"/>
    <w:rsid w:val="00DC09EE"/>
    <w:rsid w:val="00DD7A60"/>
    <w:rsid w:val="00E40C7E"/>
    <w:rsid w:val="00E448F3"/>
    <w:rsid w:val="00EA2767"/>
    <w:rsid w:val="00EB1FCE"/>
    <w:rsid w:val="00EB2109"/>
    <w:rsid w:val="00EB572E"/>
    <w:rsid w:val="00F72F33"/>
    <w:rsid w:val="00F74A34"/>
    <w:rsid w:val="00FB3FCA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8BA41"/>
  <w15:docId w15:val="{EB13BA52-4335-4A40-9176-6D1ED83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2368"/>
    <w:rPr>
      <w:rFonts w:ascii="Tahoma" w:hAnsi="Tahoma" w:cs="Times New Roman"/>
      <w:bCs/>
      <w:caps/>
      <w:color w:val="333333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179FC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73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Ongtingco</dc:creator>
  <cp:keywords/>
  <dc:description/>
  <cp:lastModifiedBy>Jonathan Ongtingco</cp:lastModifiedBy>
  <cp:revision>17</cp:revision>
  <cp:lastPrinted>2013-05-06T20:13:00Z</cp:lastPrinted>
  <dcterms:created xsi:type="dcterms:W3CDTF">2024-07-17T19:28:00Z</dcterms:created>
  <dcterms:modified xsi:type="dcterms:W3CDTF">2024-07-22T18:41:00Z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